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FF" w:rsidRDefault="002C5A26" w:rsidP="00034D5C">
      <w:pPr>
        <w:framePr w:w="2529" w:h="2500" w:hSpace="181" w:wrap="around" w:vAnchor="page" w:hAnchor="page" w:x="7344" w:y="817"/>
        <w:jc w:val="center"/>
        <w:rPr>
          <w:sz w:val="16"/>
        </w:rPr>
      </w:pPr>
      <w:r>
        <w:rPr>
          <w:noProof/>
        </w:rPr>
        <w:drawing>
          <wp:inline distT="0" distB="0" distL="0" distR="0">
            <wp:extent cx="1592580" cy="1115060"/>
            <wp:effectExtent l="0" t="0" r="762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2580" cy="1115060"/>
                    </a:xfrm>
                    <a:prstGeom prst="rect">
                      <a:avLst/>
                    </a:prstGeom>
                    <a:noFill/>
                    <a:ln>
                      <a:noFill/>
                    </a:ln>
                  </pic:spPr>
                </pic:pic>
              </a:graphicData>
            </a:graphic>
          </wp:inline>
        </w:drawing>
      </w:r>
    </w:p>
    <w:p w:rsidR="007807B2" w:rsidRDefault="007807B2" w:rsidP="007807B2">
      <w:pPr>
        <w:framePr w:w="2529" w:h="2500" w:hSpace="181" w:wrap="around" w:vAnchor="page" w:hAnchor="page" w:x="7344" w:y="817"/>
        <w:jc w:val="center"/>
        <w:rPr>
          <w:b/>
          <w:spacing w:val="-10"/>
          <w:sz w:val="16"/>
        </w:rPr>
      </w:pPr>
      <w:r>
        <w:rPr>
          <w:b/>
          <w:spacing w:val="-10"/>
          <w:sz w:val="16"/>
        </w:rPr>
        <w:t>OLIMPIJSKI  KOMITE  SLOVENIJE</w:t>
      </w:r>
    </w:p>
    <w:p w:rsidR="007807B2" w:rsidRDefault="007807B2" w:rsidP="007807B2">
      <w:pPr>
        <w:framePr w:w="2529" w:h="2500" w:hSpace="181" w:wrap="around" w:vAnchor="page" w:hAnchor="page" w:x="7344" w:y="817"/>
        <w:jc w:val="center"/>
        <w:rPr>
          <w:b/>
          <w:spacing w:val="-10"/>
          <w:sz w:val="16"/>
        </w:rPr>
      </w:pPr>
      <w:r>
        <w:rPr>
          <w:b/>
          <w:spacing w:val="-10"/>
          <w:sz w:val="16"/>
        </w:rPr>
        <w:t>ZDRUŽENJE ŠPORTNIH ZVEZ</w:t>
      </w:r>
    </w:p>
    <w:p w:rsidR="003654FF" w:rsidRPr="00B35D3C" w:rsidRDefault="003654FF" w:rsidP="00034D5C">
      <w:pPr>
        <w:framePr w:w="2529" w:h="2500" w:hSpace="181" w:wrap="around" w:vAnchor="page" w:hAnchor="page" w:x="7344" w:y="817"/>
        <w:jc w:val="center"/>
        <w:rPr>
          <w:rFonts w:ascii="Arial" w:hAnsi="Arial" w:cs="Arial"/>
          <w:b/>
          <w:spacing w:val="-10"/>
          <w:sz w:val="14"/>
          <w:szCs w:val="14"/>
        </w:rPr>
      </w:pPr>
      <w:r w:rsidRPr="00B35D3C">
        <w:rPr>
          <w:rFonts w:ascii="Arial" w:hAnsi="Arial" w:cs="Arial"/>
          <w:b/>
          <w:spacing w:val="-10"/>
          <w:sz w:val="14"/>
          <w:szCs w:val="14"/>
        </w:rPr>
        <w:t>Odbor športa za vse</w:t>
      </w:r>
    </w:p>
    <w:p w:rsidR="003654FF" w:rsidRPr="00B35D3C" w:rsidRDefault="003654FF" w:rsidP="00034D5C">
      <w:pPr>
        <w:framePr w:w="2529" w:h="2500" w:hSpace="181" w:wrap="around" w:vAnchor="page" w:hAnchor="page" w:x="7344" w:y="817"/>
        <w:jc w:val="center"/>
        <w:rPr>
          <w:rFonts w:ascii="Arial" w:hAnsi="Arial" w:cs="Arial"/>
          <w:spacing w:val="-10"/>
          <w:sz w:val="14"/>
          <w:szCs w:val="14"/>
        </w:rPr>
      </w:pPr>
      <w:r w:rsidRPr="00B35D3C">
        <w:rPr>
          <w:rFonts w:ascii="Arial" w:hAnsi="Arial" w:cs="Arial"/>
          <w:spacing w:val="-10"/>
          <w:sz w:val="14"/>
          <w:szCs w:val="14"/>
        </w:rPr>
        <w:t>Celovška 25,</w:t>
      </w:r>
    </w:p>
    <w:p w:rsidR="00B35D3C" w:rsidRDefault="003654FF" w:rsidP="00034D5C">
      <w:pPr>
        <w:framePr w:w="2529" w:h="2500" w:hSpace="181" w:wrap="around" w:vAnchor="page" w:hAnchor="page" w:x="7344" w:y="817"/>
        <w:jc w:val="center"/>
        <w:rPr>
          <w:rFonts w:ascii="Arial" w:hAnsi="Arial" w:cs="Arial"/>
          <w:spacing w:val="-10"/>
          <w:sz w:val="14"/>
          <w:szCs w:val="14"/>
        </w:rPr>
      </w:pPr>
      <w:r w:rsidRPr="00B35D3C">
        <w:rPr>
          <w:rFonts w:ascii="Arial" w:hAnsi="Arial" w:cs="Arial"/>
          <w:spacing w:val="-10"/>
          <w:sz w:val="14"/>
          <w:szCs w:val="14"/>
        </w:rPr>
        <w:t>1000  LJUBLJANA,</w:t>
      </w:r>
    </w:p>
    <w:p w:rsidR="003654FF" w:rsidRPr="00B35D3C" w:rsidRDefault="003654FF" w:rsidP="00034D5C">
      <w:pPr>
        <w:framePr w:w="2529" w:h="2500" w:hSpace="181" w:wrap="around" w:vAnchor="page" w:hAnchor="page" w:x="7344" w:y="817"/>
        <w:jc w:val="center"/>
        <w:rPr>
          <w:rFonts w:ascii="Arial" w:hAnsi="Arial" w:cs="Arial"/>
          <w:spacing w:val="-10"/>
          <w:sz w:val="14"/>
          <w:szCs w:val="14"/>
        </w:rPr>
      </w:pPr>
      <w:r w:rsidRPr="00B35D3C">
        <w:rPr>
          <w:rFonts w:ascii="Arial" w:hAnsi="Arial" w:cs="Arial"/>
          <w:spacing w:val="-10"/>
          <w:sz w:val="14"/>
          <w:szCs w:val="14"/>
        </w:rPr>
        <w:t>SLOVENIJA</w:t>
      </w:r>
    </w:p>
    <w:p w:rsidR="003654FF" w:rsidRPr="00B35D3C" w:rsidRDefault="00B35D3C" w:rsidP="00034D5C">
      <w:pPr>
        <w:framePr w:w="2529" w:h="2500" w:hSpace="181" w:wrap="around" w:vAnchor="page" w:hAnchor="page" w:x="7344" w:y="817"/>
        <w:tabs>
          <w:tab w:val="left" w:pos="454"/>
          <w:tab w:val="left" w:pos="794"/>
        </w:tabs>
        <w:jc w:val="center"/>
        <w:rPr>
          <w:rFonts w:ascii="Arial" w:hAnsi="Arial" w:cs="Arial"/>
          <w:spacing w:val="-10"/>
          <w:sz w:val="14"/>
          <w:szCs w:val="14"/>
        </w:rPr>
      </w:pPr>
      <w:r>
        <w:rPr>
          <w:rFonts w:ascii="Arial" w:hAnsi="Arial" w:cs="Arial"/>
          <w:spacing w:val="-10"/>
          <w:sz w:val="14"/>
          <w:szCs w:val="14"/>
        </w:rPr>
        <w:t xml:space="preserve">Tel..: </w:t>
      </w:r>
      <w:r w:rsidR="003654FF" w:rsidRPr="00B35D3C">
        <w:rPr>
          <w:rFonts w:ascii="Arial" w:hAnsi="Arial" w:cs="Arial"/>
          <w:spacing w:val="-10"/>
          <w:sz w:val="14"/>
          <w:szCs w:val="14"/>
        </w:rPr>
        <w:t>+386 1 230 60 28</w:t>
      </w:r>
    </w:p>
    <w:p w:rsidR="003654FF" w:rsidRPr="00B35D3C" w:rsidRDefault="00B35D3C" w:rsidP="00034D5C">
      <w:pPr>
        <w:framePr w:w="2529" w:h="2500" w:hSpace="181" w:wrap="around" w:vAnchor="page" w:hAnchor="page" w:x="7344" w:y="817"/>
        <w:tabs>
          <w:tab w:val="left" w:pos="454"/>
          <w:tab w:val="left" w:pos="794"/>
        </w:tabs>
        <w:jc w:val="center"/>
        <w:rPr>
          <w:rFonts w:ascii="Arial" w:hAnsi="Arial" w:cs="Arial"/>
          <w:spacing w:val="-10"/>
          <w:sz w:val="14"/>
          <w:szCs w:val="14"/>
        </w:rPr>
      </w:pPr>
      <w:r>
        <w:rPr>
          <w:rFonts w:ascii="Arial" w:hAnsi="Arial" w:cs="Arial"/>
          <w:spacing w:val="-10"/>
          <w:sz w:val="14"/>
          <w:szCs w:val="14"/>
        </w:rPr>
        <w:t xml:space="preserve">Fax.: </w:t>
      </w:r>
      <w:r w:rsidR="003654FF" w:rsidRPr="00B35D3C">
        <w:rPr>
          <w:rFonts w:ascii="Arial" w:hAnsi="Arial" w:cs="Arial"/>
          <w:spacing w:val="-10"/>
          <w:sz w:val="14"/>
          <w:szCs w:val="14"/>
        </w:rPr>
        <w:t>+386 1 230 60 29</w:t>
      </w:r>
    </w:p>
    <w:p w:rsidR="003654FF" w:rsidRPr="00B35D3C" w:rsidRDefault="00F42D4D" w:rsidP="00034D5C">
      <w:pPr>
        <w:framePr w:w="2529" w:h="2500" w:hSpace="181" w:wrap="around" w:vAnchor="page" w:hAnchor="page" w:x="7344" w:y="817"/>
        <w:tabs>
          <w:tab w:val="left" w:pos="454"/>
          <w:tab w:val="left" w:pos="794"/>
        </w:tabs>
        <w:jc w:val="center"/>
        <w:rPr>
          <w:rFonts w:ascii="Arial" w:hAnsi="Arial" w:cs="Arial"/>
          <w:spacing w:val="-10"/>
          <w:sz w:val="14"/>
          <w:szCs w:val="14"/>
        </w:rPr>
      </w:pPr>
      <w:hyperlink r:id="rId8" w:history="1">
        <w:r w:rsidR="003654FF" w:rsidRPr="00B35D3C">
          <w:rPr>
            <w:rStyle w:val="Hiperpovezava"/>
            <w:rFonts w:ascii="Arial" w:hAnsi="Arial" w:cs="Arial"/>
            <w:spacing w:val="-10"/>
            <w:sz w:val="14"/>
            <w:szCs w:val="14"/>
          </w:rPr>
          <w:t>http://www.olympic.si</w:t>
        </w:r>
      </w:hyperlink>
    </w:p>
    <w:p w:rsidR="003654FF" w:rsidRDefault="003654FF">
      <w:pPr>
        <w:spacing w:before="60"/>
        <w:rPr>
          <w:sz w:val="22"/>
        </w:rPr>
      </w:pPr>
    </w:p>
    <w:p w:rsidR="003654FF" w:rsidRDefault="003654FF">
      <w:pPr>
        <w:spacing w:before="60"/>
        <w:rPr>
          <w:sz w:val="22"/>
        </w:rPr>
      </w:pPr>
    </w:p>
    <w:p w:rsidR="003654FF" w:rsidRDefault="003654FF">
      <w:pPr>
        <w:rPr>
          <w:sz w:val="22"/>
        </w:rPr>
      </w:pPr>
      <w:r>
        <w:rPr>
          <w:sz w:val="22"/>
        </w:rPr>
        <w:t xml:space="preserve">Ljubljana, </w:t>
      </w:r>
      <w:bookmarkStart w:id="0" w:name="CasSprejema"/>
      <w:bookmarkEnd w:id="0"/>
      <w:r w:rsidR="00461A36">
        <w:rPr>
          <w:sz w:val="22"/>
        </w:rPr>
        <w:t>24.10.2012</w:t>
      </w:r>
    </w:p>
    <w:p w:rsidR="003654FF" w:rsidRDefault="003654FF">
      <w:pPr>
        <w:tabs>
          <w:tab w:val="left" w:pos="1560"/>
        </w:tabs>
        <w:rPr>
          <w:sz w:val="22"/>
        </w:rPr>
      </w:pPr>
      <w:r>
        <w:rPr>
          <w:sz w:val="22"/>
        </w:rPr>
        <w:t>Št. dokumenta</w:t>
      </w:r>
      <w:r>
        <w:rPr>
          <w:sz w:val="22"/>
        </w:rPr>
        <w:tab/>
        <w:t xml:space="preserve">: </w:t>
      </w:r>
      <w:bookmarkStart w:id="1" w:name="KlasZnak"/>
      <w:bookmarkEnd w:id="1"/>
      <w:r w:rsidR="00461A36">
        <w:rPr>
          <w:sz w:val="22"/>
        </w:rPr>
        <w:t>3020499</w:t>
      </w:r>
      <w:r>
        <w:rPr>
          <w:sz w:val="22"/>
        </w:rPr>
        <w:t>-</w:t>
      </w:r>
      <w:bookmarkStart w:id="2" w:name="StMape"/>
      <w:bookmarkEnd w:id="2"/>
      <w:r w:rsidR="00461A36">
        <w:rPr>
          <w:sz w:val="22"/>
        </w:rPr>
        <w:t>2</w:t>
      </w:r>
      <w:r>
        <w:rPr>
          <w:sz w:val="22"/>
        </w:rPr>
        <w:t>-</w:t>
      </w:r>
      <w:bookmarkStart w:id="3" w:name="StDok"/>
      <w:bookmarkEnd w:id="3"/>
      <w:r w:rsidR="00461A36">
        <w:rPr>
          <w:sz w:val="22"/>
        </w:rPr>
        <w:t>69</w:t>
      </w:r>
      <w:r>
        <w:rPr>
          <w:sz w:val="22"/>
        </w:rPr>
        <w:t>/</w:t>
      </w:r>
      <w:bookmarkStart w:id="4" w:name="Leto"/>
      <w:bookmarkEnd w:id="4"/>
      <w:r w:rsidR="00461A36">
        <w:rPr>
          <w:sz w:val="22"/>
        </w:rPr>
        <w:t>12</w:t>
      </w:r>
    </w:p>
    <w:p w:rsidR="003654FF" w:rsidRDefault="003654FF">
      <w:pPr>
        <w:rPr>
          <w:sz w:val="22"/>
        </w:rPr>
      </w:pPr>
    </w:p>
    <w:p w:rsidR="003654FF" w:rsidRDefault="003654FF">
      <w:pPr>
        <w:rPr>
          <w:sz w:val="22"/>
        </w:rPr>
      </w:pPr>
    </w:p>
    <w:p w:rsidR="003654FF" w:rsidRDefault="003654FF">
      <w:pPr>
        <w:rPr>
          <w:sz w:val="22"/>
        </w:rPr>
      </w:pPr>
      <w:bookmarkStart w:id="5" w:name="PrejemNaziv"/>
      <w:bookmarkEnd w:id="5"/>
      <w:r>
        <w:rPr>
          <w:sz w:val="22"/>
        </w:rPr>
        <w:t xml:space="preserve"> </w:t>
      </w:r>
      <w:bookmarkStart w:id="6" w:name="PrejemOseba"/>
      <w:bookmarkEnd w:id="6"/>
    </w:p>
    <w:p w:rsidR="003654FF" w:rsidRDefault="003654FF">
      <w:pPr>
        <w:rPr>
          <w:sz w:val="22"/>
        </w:rPr>
      </w:pPr>
      <w:bookmarkStart w:id="7" w:name="PrejemNaziv1"/>
      <w:bookmarkEnd w:id="7"/>
    </w:p>
    <w:p w:rsidR="003654FF" w:rsidRDefault="003654FF">
      <w:pPr>
        <w:rPr>
          <w:sz w:val="22"/>
        </w:rPr>
      </w:pPr>
      <w:bookmarkStart w:id="8" w:name="PrejemFirmaNaziv1"/>
      <w:bookmarkEnd w:id="8"/>
    </w:p>
    <w:p w:rsidR="003654FF" w:rsidRDefault="003654FF">
      <w:pPr>
        <w:rPr>
          <w:sz w:val="22"/>
        </w:rPr>
      </w:pPr>
    </w:p>
    <w:p w:rsidR="003654FF" w:rsidRDefault="003654FF">
      <w:pPr>
        <w:rPr>
          <w:sz w:val="22"/>
        </w:rPr>
      </w:pPr>
      <w:bookmarkStart w:id="9" w:name="PrejemFirmaUlica"/>
      <w:bookmarkEnd w:id="9"/>
    </w:p>
    <w:p w:rsidR="003654FF" w:rsidRDefault="003654FF">
      <w:pPr>
        <w:rPr>
          <w:sz w:val="22"/>
        </w:rPr>
      </w:pPr>
      <w:bookmarkStart w:id="10" w:name="PrejemFirmaPtt"/>
      <w:bookmarkEnd w:id="10"/>
      <w:r>
        <w:rPr>
          <w:sz w:val="22"/>
        </w:rPr>
        <w:t xml:space="preserve"> </w:t>
      </w:r>
      <w:bookmarkStart w:id="11" w:name="PrejemFirmaMesto"/>
      <w:bookmarkStart w:id="12" w:name="PrejemFirmaDrzava"/>
      <w:bookmarkEnd w:id="11"/>
      <w:bookmarkEnd w:id="12"/>
    </w:p>
    <w:p w:rsidR="002D4D0C" w:rsidRDefault="002D4D0C" w:rsidP="002D4D0C">
      <w:pPr>
        <w:rPr>
          <w:b/>
        </w:rPr>
      </w:pPr>
    </w:p>
    <w:p w:rsidR="002D4D0C" w:rsidRDefault="002D4D0C" w:rsidP="002D4D0C">
      <w:pPr>
        <w:rPr>
          <w:b/>
        </w:rPr>
      </w:pPr>
      <w:r>
        <w:rPr>
          <w:b/>
        </w:rPr>
        <w:t>OLIMPIJSKI KOMITE SLOVENIJE SE ZAHVALJUJE VSEM UDELEŽENCEM AKCIJE SLOVENIJA KOLESARI 2012 TER ČESTITA PREJEMNIKOM PR</w:t>
      </w:r>
      <w:r w:rsidR="002C5A26">
        <w:rPr>
          <w:b/>
        </w:rPr>
        <w:t>I</w:t>
      </w:r>
      <w:bookmarkStart w:id="13" w:name="_GoBack"/>
      <w:bookmarkEnd w:id="13"/>
      <w:r>
        <w:rPr>
          <w:b/>
        </w:rPr>
        <w:t>ZNANJ</w:t>
      </w:r>
      <w:r>
        <w:rPr>
          <w:b/>
        </w:rPr>
        <w:tab/>
      </w:r>
      <w:r>
        <w:rPr>
          <w:b/>
        </w:rPr>
        <w:tab/>
      </w:r>
      <w:r>
        <w:rPr>
          <w:b/>
        </w:rPr>
        <w:tab/>
      </w:r>
      <w:r>
        <w:rPr>
          <w:b/>
        </w:rPr>
        <w:tab/>
      </w:r>
    </w:p>
    <w:p w:rsidR="002D4D0C" w:rsidRDefault="002D4D0C" w:rsidP="002D4D0C">
      <w:r>
        <w:t xml:space="preserve">ALIČ TINA (Ptuj), ALIČ PETER (Ptuj), AVBAR SIMON (Straža), AVBAR FRANCI (Straža), AVBELJ MOJCA (Lukovica), AVBELJ PETER (Lukovica), BABNIK MIRAN (Mengeš), BAUMAN ROBERT (Kranj), BAUMAN SEBASTIAN (Kranj), BAUMAN ANDREJA (Kranj), BELAVIČ TONE (Radomlje), BELAVIČ DORA (Radomlje), BELE JOŽI (Laze v Tuhinju), BELE EDO (Laze v Tuhinju), BELE MILENA (Komenda), BELE DARKO (Komenda), BELŠAK FRANC (Gorišnica), BEZJAK IVAN (Ptuj), BEZJAK OLGA (Ptuj), BIZJAK MARTIN (Škofja Loka), BIZJAK URŠKA (Škofja Loka), BIZJAK BOJAN (Ruše), BLATNIK ROMAN (Krško), BOGATAJ DORO (Kranj), BOGŠA RADO (Ljutomer), BOHINC SAŠA (Brežice), BOLKOVIČ EDO (Ljubljana), BOLKOVIČ – MURKO JURE (Ljubljana), CANKAR ROMAN (Ljubljana), CEP IGOR (Kidričevo), CESTNIK MATEVŽ (Hajdina), ČUČEK IVAN (Ptuj), DRNOVŠEK KATJA (Čemšenik), FABJAN STOJAN (Volčja Draga), FAKIN CVETA (Sevnica), FINK MATEJ (Blanca), FRELIH BORIS (Celje), GAISER AVGUST (Ptuj), GAISER IVANA (Ptuj), GORJUP VID (Bresternica), GRČAR VINKO (Vodice), GRČAR MARINKA (Vodice), GREGORIČ JOŽE (Ivančna Gorica), GRIČAR BRUNO (Mokronog), GRUDEN BELAVIČ ALENKA (Radomlje), HAMERŠAK FRANC (Gorišnica), HOČEVAR JOŽE (Tržišče), HRIBAR URBAN (Vrhnika), HUDOKLIN DAVID (Brusnice), ILIĆ DRAGAN (Velenje), IVANEK VINKO (Gornja Radgona), IVANEK HELENA (Gornja Radgona), IVANUŠA BOJAN (Gorišnica), JAGER SREČKO (Šentjur), JESENIČNIK VILI (Vitanje), JESENIČNIK KLARA (Vitanje), JESENIČNIK GAŠPER (Vitanje), JESENIČNIK MIJA (Vitanje), JUG MOJCA (Murska Sobota), KASTELIC DRAGO (Mokronog), KASTRIN KLAVDIJA (Maribor), KEKEC ANICA (Ptuj), KEKEC IVAN (Ptuj), KERIN SILVESTER (Raka), KNEHTL BOŽO (Ljutomer), KOCBEK SREČKO (Maribor), KOCBEK BOJAN (Maribor), KOGOVŠEK KRISTJAN (Boštanj), KONJIČEK BRANISLAV (Ruše), KORAŽIJA VINKO (Stoperce), KOS ZOJA (Murska Sobota), KOS IGOR (Murska Sobota), KOS GAJ (Murska Sobota), KOZAR TONE (Gornja Radgona), KOZAR GABRIJELA (Gornja Radgona), KOZEL LUKA (Ljubljana), KOZEL MARTIN (Ljubljana), KOŽELJ FRANC (Cerklje na Gorenjskem), KRAMBERGER JANEZ (Lenart v Slovenskih goricah), KRIŠTOF MATEJ (Šentvid pri Stični), KUNTU FILIP (Maribor), LAH JANKO (Hajdina), LAH KRISTINA (Hajdina), LAMPE UROŠ (Ljubljana), LEBER ALEŠ (Gorica pri Slivnici), LOKAR DUŠAN (Domžale), LOKAR MONICA (Domžale), MAJCEN ANTON (Domžale), MALAČIČ ALEKSANDER (Murska Sobota), MALENŠEK MATJAŽ (Mokronog), MALI </w:t>
      </w:r>
      <w:r>
        <w:lastRenderedPageBreak/>
        <w:t>ŽIGA MAJ (Ljubljana), MALI SIMONA (Ljubljana), MALI LUKA (Ljubljana), MALI SAMO (Ljubljana), MANDELC DARKO (Kranj), MEGLIČ ROBERT (Brezje), MENCINGER SREČKO (Begunje), MIKUŽ ROBI (Hotedršica), MOČILNIK MIRKO (Črna na Koroškem), MRCINA ALOJZ (Mokronog), NAKRST FRANCI (Ptuj), NAKRST HLUPIČ BREDA (Ptuj), NEMEC KLEMEN (Ljubljana), NEMEC MATIJA (Ljubljana), OVČJAK BARBARA (Velenje), PANGERC DAMJANA (Radovljica), POLENŠAK SREČKO (Zgornja Kungota), POLJANEC ŠTEFAN (Medvode), POLJANEC MARJETA (Medvode), POŠ ALOJZ (Rogaška Slatina), RAČIČ RUDI (Ljubljana), RISTIVOJEVIĆ PAVLE (Ribnica), ROZMAN FRANCI (Ptuj), ROZMAN LOJZKA (Ptuj), SABOLEK VINKO (Selnica ob Dravi), SAMIDE FRENK (Mokronog), SEBANC ALENKA (Tržišče), SELAN ANTON (Kostel), SEVER METKA (Ljubljana – Črnuče), SEVER JANEZ (Ljubljana – Črnuče), SIMERL JOŽEF (Ljubljana), SKOBE STANE (Domžale), SLADIČ BOJAN (Trebnje), SLAPAR JOŽE (Mengeš), SLUGA MITJA (Mokronog), SMOLKO FRANC (Sveti Jurij ob Ščavnici), SMOLKOVIČ JANKO (Lendava), SMOLKOVIČ JANEZ (Razkrižje), SMOLKOVIČ DOMINIK (Razkrižje), STAROVASNIK MARJAN (Bresternica), STRAH KAROLINA (Tržišče), STRNAD JOŽEF (Ruše), ŠAŠEK ALOJZ (Jesenice), ŠEK BOJAN (Gornja Radgona), ŠEK DARKO (Gornja Radgona), ŠOSTERIČ MILAN (Videm pri Ptuju), TAVČAR BORUT (Ljubljana), TRATAR DEJAN (Tržišče), TRETAR JANEZ (Mokronog), VERŠNIK ZDENKA (Novo mesto), VINTAR JANEZ (Nova vas), VUČKO VLADO (Razkrižje), ŽALAR MARJAN (Juršinci), ŽALAR TOMAŽIČ MARJANA (Juršinci), ŽELEZNIK MARJAN (Sevnica), ŽGAJNAR FRANC (Mokronog), ŽINKO ALEN (Ljutomer), ŽINKO REJA (Ljutomer), ŽINKO JANJA (Ljutomer), ŽIŠT ANTON (Slovenska Bistrica), ŽIVEC MIROSLAV (Ljubljana)</w:t>
      </w:r>
    </w:p>
    <w:p w:rsidR="002D4D0C" w:rsidRDefault="002D4D0C" w:rsidP="002D4D0C">
      <w:pPr>
        <w:rPr>
          <w:b/>
        </w:rPr>
      </w:pPr>
      <w:r>
        <w:rPr>
          <w:b/>
        </w:rPr>
        <w:t>DRUŽINE:</w:t>
      </w:r>
      <w:r>
        <w:t xml:space="preserve"> BAUMAN (Kranj), BELAVIČ GRUDEN (Radomlje), JESENIČNIK (Vitanje), KOS JUG (Murska Sobota), MALI (Ljubljana), ŽINKO (Ljutomer)</w:t>
      </w:r>
      <w:r>
        <w:tab/>
      </w:r>
      <w:r>
        <w:tab/>
      </w:r>
      <w:r>
        <w:tab/>
      </w:r>
    </w:p>
    <w:p w:rsidR="002D4D0C" w:rsidRDefault="002D4D0C" w:rsidP="002D4D0C">
      <w:pPr>
        <w:rPr>
          <w:sz w:val="22"/>
        </w:rPr>
      </w:pPr>
    </w:p>
    <w:p w:rsidR="002D4D0C" w:rsidRDefault="002D4D0C" w:rsidP="002D4D0C">
      <w:pPr>
        <w:jc w:val="right"/>
        <w:rPr>
          <w:sz w:val="22"/>
        </w:rPr>
      </w:pPr>
      <w:r>
        <w:rPr>
          <w:sz w:val="22"/>
        </w:rPr>
        <w:t>sekretar odbora športa za vse</w:t>
      </w:r>
    </w:p>
    <w:p w:rsidR="002D4D0C" w:rsidRDefault="002D4D0C" w:rsidP="002D4D0C">
      <w:pPr>
        <w:tabs>
          <w:tab w:val="left" w:pos="1985"/>
        </w:tabs>
        <w:jc w:val="center"/>
        <w:rPr>
          <w:sz w:val="22"/>
        </w:rPr>
      </w:pPr>
      <w:r>
        <w:rPr>
          <w:sz w:val="22"/>
        </w:rPr>
        <w:tab/>
      </w:r>
      <w:r>
        <w:rPr>
          <w:sz w:val="22"/>
        </w:rPr>
        <w:tab/>
      </w:r>
      <w:r>
        <w:rPr>
          <w:sz w:val="22"/>
        </w:rPr>
        <w:tab/>
      </w:r>
      <w:r>
        <w:rPr>
          <w:sz w:val="22"/>
        </w:rPr>
        <w:tab/>
      </w:r>
      <w:r>
        <w:rPr>
          <w:sz w:val="22"/>
        </w:rPr>
        <w:tab/>
      </w:r>
      <w:r>
        <w:rPr>
          <w:sz w:val="22"/>
        </w:rPr>
        <w:tab/>
        <w:t xml:space="preserve">       Gorazd Cvelbar</w:t>
      </w:r>
    </w:p>
    <w:p w:rsidR="002D4D0C" w:rsidRDefault="002D4D0C" w:rsidP="002D4D0C">
      <w:pPr>
        <w:tabs>
          <w:tab w:val="left" w:pos="1985"/>
        </w:tabs>
        <w:rPr>
          <w:sz w:val="22"/>
        </w:rPr>
      </w:pPr>
    </w:p>
    <w:p w:rsidR="002D4D0C" w:rsidRDefault="002D4D0C" w:rsidP="002D4D0C">
      <w:pPr>
        <w:tabs>
          <w:tab w:val="left" w:pos="1985"/>
        </w:tabs>
        <w:rPr>
          <w:sz w:val="22"/>
        </w:rPr>
      </w:pPr>
    </w:p>
    <w:p w:rsidR="003654FF" w:rsidRDefault="003654FF">
      <w:pPr>
        <w:rPr>
          <w:sz w:val="22"/>
        </w:rPr>
      </w:pPr>
    </w:p>
    <w:p w:rsidR="003654FF" w:rsidRDefault="003654FF">
      <w:pPr>
        <w:tabs>
          <w:tab w:val="left" w:pos="1985"/>
        </w:tabs>
        <w:rPr>
          <w:sz w:val="22"/>
        </w:rPr>
      </w:pPr>
    </w:p>
    <w:sectPr w:rsidR="003654FF">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D4D" w:rsidRDefault="00F42D4D">
      <w:r>
        <w:separator/>
      </w:r>
    </w:p>
  </w:endnote>
  <w:endnote w:type="continuationSeparator" w:id="0">
    <w:p w:rsidR="00F42D4D" w:rsidRDefault="00F4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91" w:rsidRDefault="00DC619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FF" w:rsidRDefault="002C5A26" w:rsidP="00250817">
    <w:pPr>
      <w:pStyle w:val="Noga"/>
      <w:jc w:val="center"/>
    </w:pPr>
    <w:r>
      <w:rPr>
        <w:noProof/>
      </w:rPr>
      <w:drawing>
        <wp:inline distT="0" distB="0" distL="0" distR="0">
          <wp:extent cx="6123305" cy="991235"/>
          <wp:effectExtent l="0" t="0" r="0" b="0"/>
          <wp:docPr id="2" name="Slika 2" descr="pa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ic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305" cy="99123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91" w:rsidRDefault="00DC619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D4D" w:rsidRDefault="00F42D4D">
      <w:r>
        <w:separator/>
      </w:r>
    </w:p>
  </w:footnote>
  <w:footnote w:type="continuationSeparator" w:id="0">
    <w:p w:rsidR="00F42D4D" w:rsidRDefault="00F42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91" w:rsidRDefault="00DC619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91" w:rsidRDefault="00DC6191">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91" w:rsidRDefault="00DC6191">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D0C"/>
    <w:rsid w:val="00034D5C"/>
    <w:rsid w:val="000A4521"/>
    <w:rsid w:val="000C1368"/>
    <w:rsid w:val="00120CD7"/>
    <w:rsid w:val="0012697F"/>
    <w:rsid w:val="0014738F"/>
    <w:rsid w:val="00225A29"/>
    <w:rsid w:val="00250817"/>
    <w:rsid w:val="00285F9E"/>
    <w:rsid w:val="002C5A26"/>
    <w:rsid w:val="002D4D0C"/>
    <w:rsid w:val="002F46A4"/>
    <w:rsid w:val="003654FF"/>
    <w:rsid w:val="0039160B"/>
    <w:rsid w:val="004050B0"/>
    <w:rsid w:val="004478E5"/>
    <w:rsid w:val="0045146B"/>
    <w:rsid w:val="00461A36"/>
    <w:rsid w:val="004808A1"/>
    <w:rsid w:val="00532624"/>
    <w:rsid w:val="00565334"/>
    <w:rsid w:val="0059576A"/>
    <w:rsid w:val="005A0012"/>
    <w:rsid w:val="006420D1"/>
    <w:rsid w:val="006C2BEC"/>
    <w:rsid w:val="006D3B72"/>
    <w:rsid w:val="007306C5"/>
    <w:rsid w:val="007807B2"/>
    <w:rsid w:val="007F39E3"/>
    <w:rsid w:val="007F4106"/>
    <w:rsid w:val="00857901"/>
    <w:rsid w:val="00891AE3"/>
    <w:rsid w:val="009471A0"/>
    <w:rsid w:val="009C4444"/>
    <w:rsid w:val="009C5C51"/>
    <w:rsid w:val="009E64AE"/>
    <w:rsid w:val="00A26618"/>
    <w:rsid w:val="00A57617"/>
    <w:rsid w:val="00AD697C"/>
    <w:rsid w:val="00B35D3C"/>
    <w:rsid w:val="00C24D15"/>
    <w:rsid w:val="00C67322"/>
    <w:rsid w:val="00CB5CF3"/>
    <w:rsid w:val="00CB6B2F"/>
    <w:rsid w:val="00CF3156"/>
    <w:rsid w:val="00CF32DC"/>
    <w:rsid w:val="00D31F0A"/>
    <w:rsid w:val="00D97886"/>
    <w:rsid w:val="00DC26F4"/>
    <w:rsid w:val="00DC6191"/>
    <w:rsid w:val="00E73F7E"/>
    <w:rsid w:val="00E97603"/>
    <w:rsid w:val="00F42D4D"/>
    <w:rsid w:val="00FC6E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sz w:val="24"/>
    </w:rPr>
  </w:style>
  <w:style w:type="paragraph" w:styleId="Naslov1">
    <w:name w:val="heading 1"/>
    <w:basedOn w:val="Navaden"/>
    <w:next w:val="Navaden"/>
    <w:link w:val="Naslov1Znak"/>
    <w:qFormat/>
    <w:pPr>
      <w:keepNext/>
      <w:spacing w:before="240" w:after="60"/>
      <w:outlineLvl w:val="0"/>
    </w:pPr>
    <w:rPr>
      <w:b/>
      <w:kern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qFormat/>
    <w:pPr>
      <w:framePr w:w="2517" w:h="3158" w:hSpace="181" w:wrap="around" w:vAnchor="page" w:hAnchor="page" w:x="7632" w:y="865"/>
      <w:jc w:val="center"/>
    </w:pPr>
    <w:rPr>
      <w:b/>
      <w:spacing w:val="-10"/>
      <w:sz w:val="16"/>
    </w:rPr>
  </w:style>
  <w:style w:type="character" w:styleId="Hiperpovezava">
    <w:name w:val="Hyperlink"/>
    <w:rPr>
      <w:color w:val="0000FF"/>
      <w:u w:val="single"/>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character" w:customStyle="1" w:styleId="Naslov1Znak">
    <w:name w:val="Naslov 1 Znak"/>
    <w:basedOn w:val="Privzetapisavaodstavka"/>
    <w:link w:val="Naslov1"/>
    <w:rsid w:val="002D4D0C"/>
    <w:rPr>
      <w:b/>
      <w:kern w:val="28"/>
      <w:sz w:val="24"/>
    </w:rPr>
  </w:style>
  <w:style w:type="paragraph" w:styleId="Navadensplet">
    <w:name w:val="Normal (Web)"/>
    <w:basedOn w:val="Navaden"/>
    <w:unhideWhenUsed/>
    <w:rsid w:val="002D4D0C"/>
    <w:pPr>
      <w:spacing w:before="100" w:beforeAutospacing="1" w:after="100" w:afterAutospacing="1"/>
      <w:jc w:val="both"/>
    </w:pPr>
    <w:rPr>
      <w:rFonts w:ascii="Arial" w:hAnsi="Arial" w:cs="Arial"/>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sz w:val="24"/>
    </w:rPr>
  </w:style>
  <w:style w:type="paragraph" w:styleId="Naslov1">
    <w:name w:val="heading 1"/>
    <w:basedOn w:val="Navaden"/>
    <w:next w:val="Navaden"/>
    <w:link w:val="Naslov1Znak"/>
    <w:qFormat/>
    <w:pPr>
      <w:keepNext/>
      <w:spacing w:before="240" w:after="60"/>
      <w:outlineLvl w:val="0"/>
    </w:pPr>
    <w:rPr>
      <w:b/>
      <w:kern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qFormat/>
    <w:pPr>
      <w:framePr w:w="2517" w:h="3158" w:hSpace="181" w:wrap="around" w:vAnchor="page" w:hAnchor="page" w:x="7632" w:y="865"/>
      <w:jc w:val="center"/>
    </w:pPr>
    <w:rPr>
      <w:b/>
      <w:spacing w:val="-10"/>
      <w:sz w:val="16"/>
    </w:rPr>
  </w:style>
  <w:style w:type="character" w:styleId="Hiperpovezava">
    <w:name w:val="Hyperlink"/>
    <w:rPr>
      <w:color w:val="0000FF"/>
      <w:u w:val="single"/>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character" w:customStyle="1" w:styleId="Naslov1Znak">
    <w:name w:val="Naslov 1 Znak"/>
    <w:basedOn w:val="Privzetapisavaodstavka"/>
    <w:link w:val="Naslov1"/>
    <w:rsid w:val="002D4D0C"/>
    <w:rPr>
      <w:b/>
      <w:kern w:val="28"/>
      <w:sz w:val="24"/>
    </w:rPr>
  </w:style>
  <w:style w:type="paragraph" w:styleId="Navadensplet">
    <w:name w:val="Normal (Web)"/>
    <w:basedOn w:val="Navaden"/>
    <w:unhideWhenUsed/>
    <w:rsid w:val="002D4D0C"/>
    <w:pPr>
      <w:spacing w:before="100" w:beforeAutospacing="1" w:after="100" w:afterAutospacing="1"/>
      <w:jc w:val="both"/>
    </w:pPr>
    <w:rPr>
      <w:rFonts w:ascii="Arial" w:hAnsi="Arial" w:cs="Arial"/>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40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ympic.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IPS\VZORCI\Off97\OSA_OF_G.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OSA_OF_G</Template>
  <TotalTime>1</TotalTime>
  <Pages>2</Pages>
  <Words>683</Words>
  <Characters>3899</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I:\IPS\IPSDB\3\2012\Oct\2411830.doc</vt:lpstr>
    </vt:vector>
  </TitlesOfParts>
  <Company>HP</Company>
  <LinksUpToDate>false</LinksUpToDate>
  <CharactersWithSpaces>4573</CharactersWithSpaces>
  <SharedDoc>false</SharedDoc>
  <HLinks>
    <vt:vector size="6" baseType="variant">
      <vt:variant>
        <vt:i4>7471231</vt:i4>
      </vt:variant>
      <vt:variant>
        <vt:i4>0</vt:i4>
      </vt:variant>
      <vt:variant>
        <vt:i4>0</vt:i4>
      </vt:variant>
      <vt:variant>
        <vt:i4>5</vt:i4>
      </vt:variant>
      <vt:variant>
        <vt:lpwstr>http://www.olympic.si/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I:\IPS\IPSDB\3\2012\Oct\2411830.doc</dc:title>
  <dc:subject>OKS ošv predloga za dopis (oseba+firma)</dc:subject>
  <dc:creator>Bojan Glavan</dc:creator>
  <cp:lastModifiedBy>Matic Švab</cp:lastModifiedBy>
  <cp:revision>2</cp:revision>
  <cp:lastPrinted>1996-11-07T07:04:00Z</cp:lastPrinted>
  <dcterms:created xsi:type="dcterms:W3CDTF">2012-10-24T09:34:00Z</dcterms:created>
  <dcterms:modified xsi:type="dcterms:W3CDTF">2012-10-24T09:34:00Z</dcterms:modified>
</cp:coreProperties>
</file>